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E671E" w14:textId="77777777" w:rsidR="00AB21DD" w:rsidRPr="00ED32AB" w:rsidRDefault="00AB21DD" w:rsidP="00AB21DD">
      <w:pPr>
        <w:pStyle w:val="Frspaiere"/>
        <w:jc w:val="right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eastAsia="ro-RO"/>
        </w:rPr>
        <w:t>Anexa nr. 3</w:t>
      </w:r>
    </w:p>
    <w:p w14:paraId="2D96D2E0" w14:textId="77777777" w:rsidR="00AB3205" w:rsidRDefault="00AB21DD" w:rsidP="00AB3205">
      <w:pPr>
        <w:pStyle w:val="Frspaiere"/>
        <w:jc w:val="center"/>
        <w:rPr>
          <w:rFonts w:ascii="Times New Roman" w:eastAsia="Times New Roman" w:hAnsi="Times New Roman"/>
          <w:b/>
          <w:color w:val="0070C0"/>
          <w:kern w:val="2"/>
          <w:sz w:val="24"/>
          <w:szCs w:val="24"/>
          <w:lang w:eastAsia="ro-RO"/>
        </w:rPr>
      </w:pPr>
      <w:r w:rsidRPr="00ED32AB">
        <w:rPr>
          <w:rFonts w:ascii="Times New Roman" w:eastAsia="Times New Roman" w:hAnsi="Times New Roman"/>
          <w:b/>
          <w:color w:val="0070C0"/>
          <w:kern w:val="2"/>
          <w:sz w:val="24"/>
          <w:szCs w:val="24"/>
          <w:lang w:eastAsia="ro-RO"/>
        </w:rPr>
        <w:t>2024</w:t>
      </w:r>
    </w:p>
    <w:p w14:paraId="0E24A149" w14:textId="77777777" w:rsidR="00AB21DD" w:rsidRPr="00AB3205" w:rsidRDefault="00AB3205" w:rsidP="00AB3205">
      <w:pPr>
        <w:pStyle w:val="Frspaiere"/>
        <w:jc w:val="center"/>
        <w:rPr>
          <w:rFonts w:ascii="Times New Roman" w:eastAsia="Times New Roman" w:hAnsi="Times New Roman"/>
          <w:b/>
          <w:color w:val="0070C0"/>
          <w:kern w:val="2"/>
          <w:sz w:val="24"/>
          <w:szCs w:val="24"/>
          <w:lang w:eastAsia="ro-RO"/>
        </w:rPr>
      </w:pPr>
      <w:r>
        <w:rPr>
          <w:rFonts w:ascii="Times New Roman" w:hAnsi="Times New Roman"/>
          <w:b/>
          <w:bCs/>
          <w:color w:val="4F81BD"/>
          <w:sz w:val="24"/>
          <w:szCs w:val="24"/>
        </w:rPr>
        <w:t xml:space="preserve"> D</w:t>
      </w:r>
      <w:r w:rsidR="00AB21DD" w:rsidRPr="00ED32AB">
        <w:rPr>
          <w:rFonts w:ascii="Times New Roman" w:hAnsi="Times New Roman"/>
          <w:b/>
          <w:bCs/>
          <w:color w:val="4F81BD"/>
          <w:sz w:val="24"/>
          <w:szCs w:val="24"/>
        </w:rPr>
        <w:t>eclarației de candidatură pentru funcția de reprezentant în Consiliul național al Colegiului Medicilor din România</w:t>
      </w:r>
      <w:r w:rsidR="00AB21DD" w:rsidRPr="00ED32AB">
        <w:rPr>
          <w:rFonts w:ascii="Times New Roman" w:hAnsi="Times New Roman"/>
          <w:b/>
          <w:bCs/>
          <w:color w:val="4F81BD"/>
          <w:sz w:val="24"/>
          <w:szCs w:val="24"/>
          <w:u w:val="single"/>
        </w:rPr>
        <w:t xml:space="preserve">          </w:t>
      </w:r>
    </w:p>
    <w:p w14:paraId="2E4C330E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Către:</w:t>
      </w:r>
    </w:p>
    <w:p w14:paraId="3C4F6924" w14:textId="389D087B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 xml:space="preserve">Colegiul Medicilor </w:t>
      </w:r>
      <w:r w:rsidR="001827F8">
        <w:rPr>
          <w:rFonts w:ascii="Times New Roman" w:hAnsi="Times New Roman"/>
          <w:color w:val="000000"/>
          <w:sz w:val="24"/>
          <w:szCs w:val="24"/>
        </w:rPr>
        <w:t>Călărași</w:t>
      </w:r>
    </w:p>
    <w:p w14:paraId="4D8167BD" w14:textId="4DA0B391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Subsemnata/Subsemnatul…………………………</w:t>
      </w:r>
      <w:r w:rsidR="001827F8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</w:t>
      </w:r>
      <w:r w:rsidRPr="00ED32AB">
        <w:rPr>
          <w:rFonts w:ascii="Times New Roman" w:hAnsi="Times New Roman"/>
          <w:color w:val="000000"/>
          <w:sz w:val="24"/>
          <w:szCs w:val="24"/>
        </w:rPr>
        <w:t>..</w:t>
      </w:r>
      <w:r w:rsidRPr="00ED32AB">
        <w:rPr>
          <w:rFonts w:ascii="Times New Roman" w:hAnsi="Times New Roman"/>
          <w:color w:val="000000"/>
          <w:sz w:val="24"/>
          <w:szCs w:val="24"/>
        </w:rPr>
        <w:tab/>
      </w:r>
      <w:r w:rsidRPr="001827F8">
        <w:rPr>
          <w:rFonts w:ascii="Times New Roman" w:hAnsi="Times New Roman"/>
          <w:color w:val="000000"/>
          <w:sz w:val="24"/>
          <w:szCs w:val="24"/>
          <w:vertAlign w:val="superscript"/>
        </w:rPr>
        <w:t>1)</w:t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, domiciliat/ă </w:t>
      </w:r>
      <w:r w:rsidRPr="001827F8">
        <w:rPr>
          <w:rFonts w:ascii="Times New Roman" w:hAnsi="Times New Roman"/>
          <w:color w:val="000000"/>
          <w:sz w:val="24"/>
          <w:szCs w:val="24"/>
          <w:vertAlign w:val="superscript"/>
        </w:rPr>
        <w:t>2)</w:t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 în județul ……………</w:t>
      </w:r>
      <w:r w:rsidR="001827F8">
        <w:rPr>
          <w:rFonts w:ascii="Times New Roman" w:hAnsi="Times New Roman"/>
          <w:color w:val="000000"/>
          <w:sz w:val="24"/>
          <w:szCs w:val="24"/>
        </w:rPr>
        <w:t>....</w:t>
      </w:r>
      <w:r w:rsidRPr="00ED32AB">
        <w:rPr>
          <w:rFonts w:ascii="Times New Roman" w:hAnsi="Times New Roman"/>
          <w:color w:val="000000"/>
          <w:sz w:val="24"/>
          <w:szCs w:val="24"/>
        </w:rPr>
        <w:t>.….,</w:t>
      </w:r>
      <w:r w:rsidR="00471552">
        <w:rPr>
          <w:rFonts w:ascii="Times New Roman" w:hAnsi="Times New Roman"/>
          <w:color w:val="000000"/>
          <w:sz w:val="24"/>
          <w:szCs w:val="24"/>
        </w:rPr>
        <w:t xml:space="preserve"> Localitatea ...............................................................</w:t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 strada……</w:t>
      </w:r>
      <w:r w:rsidR="001827F8">
        <w:rPr>
          <w:rFonts w:ascii="Times New Roman" w:hAnsi="Times New Roman"/>
          <w:color w:val="000000"/>
          <w:sz w:val="24"/>
          <w:szCs w:val="24"/>
        </w:rPr>
        <w:t>..</w:t>
      </w:r>
      <w:r w:rsidR="00471552">
        <w:rPr>
          <w:rFonts w:ascii="Times New Roman" w:hAnsi="Times New Roman"/>
          <w:color w:val="000000"/>
          <w:sz w:val="24"/>
          <w:szCs w:val="24"/>
        </w:rPr>
        <w:t>............</w:t>
      </w:r>
      <w:r w:rsidR="001827F8">
        <w:rPr>
          <w:rFonts w:ascii="Times New Roman" w:hAnsi="Times New Roman"/>
          <w:color w:val="000000"/>
          <w:sz w:val="24"/>
          <w:szCs w:val="24"/>
        </w:rPr>
        <w:t>......</w:t>
      </w:r>
      <w:r w:rsidR="00471552">
        <w:rPr>
          <w:rFonts w:ascii="Times New Roman" w:hAnsi="Times New Roman"/>
          <w:color w:val="000000"/>
          <w:sz w:val="24"/>
          <w:szCs w:val="24"/>
        </w:rPr>
        <w:t>.........</w:t>
      </w:r>
      <w:r w:rsidR="001827F8">
        <w:rPr>
          <w:rFonts w:ascii="Times New Roman" w:hAnsi="Times New Roman"/>
          <w:color w:val="000000"/>
          <w:sz w:val="24"/>
          <w:szCs w:val="24"/>
        </w:rPr>
        <w:t>....</w:t>
      </w:r>
      <w:r w:rsidRPr="00ED32AB">
        <w:rPr>
          <w:rFonts w:ascii="Times New Roman" w:hAnsi="Times New Roman"/>
          <w:color w:val="000000"/>
          <w:sz w:val="24"/>
          <w:szCs w:val="24"/>
        </w:rPr>
        <w:t>………….,</w:t>
      </w:r>
      <w:r w:rsidR="004715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hAnsi="Times New Roman"/>
          <w:color w:val="000000"/>
          <w:sz w:val="24"/>
          <w:szCs w:val="24"/>
        </w:rPr>
        <w:t>nr….......,</w:t>
      </w:r>
      <w:r w:rsidR="0047155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apartament </w:t>
      </w:r>
      <w:r w:rsidR="00471552">
        <w:rPr>
          <w:rFonts w:ascii="Times New Roman" w:hAnsi="Times New Roman"/>
          <w:color w:val="000000"/>
          <w:sz w:val="24"/>
          <w:szCs w:val="24"/>
        </w:rPr>
        <w:t>..........................................</w:t>
      </w:r>
      <w:r w:rsidRPr="00ED32AB">
        <w:rPr>
          <w:rFonts w:ascii="Times New Roman" w:hAnsi="Times New Roman"/>
          <w:color w:val="000000"/>
          <w:sz w:val="24"/>
          <w:szCs w:val="24"/>
        </w:rPr>
        <w:t>..….., email …………………………………………………, nr. de telefon ……………………………, membru al Colegiului Medicilor ……………………………</w:t>
      </w:r>
      <w:r w:rsidR="001827F8">
        <w:rPr>
          <w:rFonts w:ascii="Times New Roman" w:hAnsi="Times New Roman"/>
          <w:color w:val="000000"/>
          <w:sz w:val="24"/>
          <w:szCs w:val="24"/>
        </w:rPr>
        <w:t>.</w:t>
      </w:r>
      <w:r w:rsidRPr="00ED32AB">
        <w:rPr>
          <w:rFonts w:ascii="Times New Roman" w:hAnsi="Times New Roman"/>
          <w:color w:val="000000"/>
          <w:sz w:val="24"/>
          <w:szCs w:val="24"/>
        </w:rPr>
        <w:t>….., având specialitatea ………………………………………….., grad profesional medic …………………………….. și titlul științific …………………………………………….. (dacă este cazul), formulez prezenta declarație de candidatură pentru funcția de:</w:t>
      </w:r>
    </w:p>
    <w:p w14:paraId="78759972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8C97CF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sym w:font="Symbol" w:char="F0FF"/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 reprezentant în Consiliul național al Colegiului Medicilor din România</w:t>
      </w:r>
    </w:p>
    <w:p w14:paraId="76A8C187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15565F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32AB">
        <w:rPr>
          <w:rFonts w:ascii="Times New Roman" w:hAnsi="Times New Roman"/>
          <w:b/>
          <w:color w:val="000000"/>
          <w:sz w:val="24"/>
          <w:szCs w:val="24"/>
        </w:rPr>
        <w:t xml:space="preserve">Declar că: </w:t>
      </w:r>
    </w:p>
    <w:p w14:paraId="249F5DF2" w14:textId="0C2E28A6" w:rsidR="00AB21DD" w:rsidRPr="00ED32AB" w:rsidRDefault="00AB21DD" w:rsidP="001827F8">
      <w:pPr>
        <w:pStyle w:val="Frspaiere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am avut următoarele sancțiuni disciplinare/ penale în ultimii 5 ani: ………………………………………………………………………………………………..</w:t>
      </w:r>
    </w:p>
    <w:p w14:paraId="10E3C1D1" w14:textId="77777777" w:rsidR="00AB21DD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nu am avut sancțiuni disciplinare sau penale în ultimii 5 ani.</w:t>
      </w:r>
    </w:p>
    <w:p w14:paraId="430D9D3D" w14:textId="77777777" w:rsidR="001827F8" w:rsidRPr="00ED32AB" w:rsidRDefault="001827F8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C8F2B8C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32AB">
        <w:rPr>
          <w:rFonts w:ascii="Times New Roman" w:hAnsi="Times New Roman"/>
          <w:b/>
          <w:color w:val="000000"/>
          <w:sz w:val="24"/>
          <w:szCs w:val="24"/>
        </w:rPr>
        <w:t>Declar că:</w:t>
      </w:r>
    </w:p>
    <w:p w14:paraId="6B864B4F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Dețin funcții în alte organisme statale, administrative, sindicale ori patronale:</w:t>
      </w:r>
    </w:p>
    <w:p w14:paraId="1A041169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-</w:t>
      </w:r>
    </w:p>
    <w:p w14:paraId="291C986D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-</w:t>
      </w:r>
    </w:p>
    <w:p w14:paraId="491058AD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-</w:t>
      </w:r>
    </w:p>
    <w:p w14:paraId="1326BED7" w14:textId="77777777" w:rsidR="00AB21DD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Nu dețin funcții în alte organisme statale, administrative, sindicale ori patronale.</w:t>
      </w:r>
    </w:p>
    <w:p w14:paraId="088B9CE1" w14:textId="77777777" w:rsidR="001827F8" w:rsidRPr="00ED32AB" w:rsidRDefault="001827F8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73F75A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32AB">
        <w:rPr>
          <w:rFonts w:ascii="Times New Roman" w:hAnsi="Times New Roman"/>
          <w:b/>
          <w:color w:val="000000"/>
          <w:sz w:val="24"/>
          <w:szCs w:val="24"/>
        </w:rPr>
        <w:t>Declar că:</w:t>
      </w:r>
    </w:p>
    <w:p w14:paraId="0BE508D9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sym w:font="Symbol" w:char="F0FF"/>
      </w:r>
      <w:r w:rsidRPr="00ED32AB">
        <w:rPr>
          <w:rFonts w:ascii="Times New Roman" w:hAnsi="Times New Roman"/>
          <w:color w:val="000000"/>
          <w:sz w:val="24"/>
          <w:szCs w:val="24"/>
        </w:rPr>
        <w:t>Am avut anterior următoarele mandate în organele de conducere teritoriale (cu precizarea perioadei):</w:t>
      </w:r>
    </w:p>
    <w:p w14:paraId="6C911571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-</w:t>
      </w:r>
    </w:p>
    <w:p w14:paraId="14F07B20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B043D4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sym w:font="Symbol" w:char="F0FF"/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 Am avut anterior următoarele mandate în organele de conducere naționale ale CMR (cu precizarea perioadei):</w:t>
      </w:r>
    </w:p>
    <w:p w14:paraId="4D27079D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-</w:t>
      </w:r>
    </w:p>
    <w:p w14:paraId="6D5BE594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9834CE8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sym w:font="Symbol" w:char="F0FF"/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 Nu am avut anterior nici un mandat în nici un organ de conducere teritorial sau național</w:t>
      </w:r>
    </w:p>
    <w:p w14:paraId="3D2A6115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DB45C3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D32AB">
        <w:rPr>
          <w:rFonts w:ascii="Times New Roman" w:hAnsi="Times New Roman"/>
          <w:b/>
          <w:color w:val="000000"/>
          <w:sz w:val="24"/>
          <w:szCs w:val="24"/>
        </w:rPr>
        <w:t>Atașez declarației de candidatură:</w:t>
      </w:r>
    </w:p>
    <w:p w14:paraId="0010093C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Curriculum vitae</w:t>
      </w:r>
    </w:p>
    <w:p w14:paraId="023EE98A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Scrisoarea de intenție</w:t>
      </w:r>
    </w:p>
    <w:p w14:paraId="1FF7C2A8" w14:textId="77777777" w:rsidR="001827F8" w:rsidRDefault="001827F8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2920317" w14:textId="1123A82F" w:rsidR="00AB21DD" w:rsidRPr="00ED32AB" w:rsidRDefault="00AB21DD" w:rsidP="00AB21DD">
      <w:pPr>
        <w:pStyle w:val="Frspaiere"/>
        <w:jc w:val="both"/>
        <w:rPr>
          <w:rFonts w:ascii="Times New Roman" w:hAnsi="Times New Roman"/>
          <w:color w:val="000000"/>
          <w:sz w:val="24"/>
          <w:szCs w:val="24"/>
        </w:rPr>
      </w:pPr>
      <w:r w:rsidRPr="00ED32AB">
        <w:rPr>
          <w:rFonts w:ascii="Times New Roman" w:hAnsi="Times New Roman"/>
          <w:color w:val="000000"/>
          <w:sz w:val="24"/>
          <w:szCs w:val="24"/>
        </w:rPr>
        <w:t>Data:</w:t>
      </w:r>
      <w:r w:rsidRPr="00ED32AB">
        <w:rPr>
          <w:rFonts w:ascii="Times New Roman" w:hAnsi="Times New Roman"/>
          <w:color w:val="000000"/>
          <w:sz w:val="24"/>
          <w:szCs w:val="24"/>
        </w:rPr>
        <w:tab/>
      </w:r>
    </w:p>
    <w:p w14:paraId="768D5413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ED32AB">
        <w:rPr>
          <w:rFonts w:ascii="Times New Roman" w:hAnsi="Times New Roman"/>
          <w:noProof/>
          <w:sz w:val="24"/>
          <w:szCs w:val="24"/>
          <w:lang w:eastAsia="ro-R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6212F9C" wp14:editId="322C4A24">
                <wp:simplePos x="0" y="0"/>
                <wp:positionH relativeFrom="margin">
                  <wp:posOffset>-71755</wp:posOffset>
                </wp:positionH>
                <wp:positionV relativeFrom="paragraph">
                  <wp:posOffset>250190</wp:posOffset>
                </wp:positionV>
                <wp:extent cx="79375" cy="45085"/>
                <wp:effectExtent l="0" t="0" r="0" b="0"/>
                <wp:wrapTopAndBottom/>
                <wp:docPr id="1023116546" name="Casetă tex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937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B595A" w14:textId="77777777" w:rsidR="00AB21DD" w:rsidRDefault="00AB21DD" w:rsidP="00AB21DD">
                            <w:pPr>
                              <w:pStyle w:val="Corptext"/>
                              <w:rPr>
                                <w:rFonts w:ascii="Microsoft Sans Serif" w:hAnsi="Microsoft Sans Serif" w:cs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12F9C" id="_x0000_t202" coordsize="21600,21600" o:spt="202" path="m,l,21600r21600,l21600,xe">
                <v:stroke joinstyle="miter"/>
                <v:path gradientshapeok="t" o:connecttype="rect"/>
              </v:shapetype>
              <v:shape id="Casetă text 9" o:spid="_x0000_s1026" type="#_x0000_t202" style="position:absolute;left:0;text-align:left;margin-left:-5.65pt;margin-top:19.7pt;width:6.25pt;height:3.55pt;flip:x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" filled="f" stroked="f">
                <v:textbox inset="0,0,0,0">
                  <w:txbxContent>
                    <w:p w14:paraId="3C5B595A" w14:textId="77777777" w:rsidR="00AB21DD" w:rsidRDefault="00AB21DD" w:rsidP="00AB21DD">
                      <w:pPr>
                        <w:pStyle w:val="Corptext"/>
                        <w:rPr>
                          <w:rFonts w:ascii="Microsoft Sans Serif" w:hAnsi="Microsoft Sans Serif" w:cs="Microsoft Sans Serif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Semnătura </w:t>
      </w:r>
      <w:r w:rsidRPr="001827F8">
        <w:rPr>
          <w:rFonts w:ascii="Times New Roman" w:hAnsi="Times New Roman"/>
          <w:color w:val="000000"/>
          <w:sz w:val="24"/>
          <w:szCs w:val="24"/>
          <w:vertAlign w:val="superscript"/>
        </w:rPr>
        <w:t>3)</w:t>
      </w:r>
      <w:r w:rsidRPr="00ED32AB">
        <w:rPr>
          <w:rFonts w:ascii="Times New Roman" w:hAnsi="Times New Roman"/>
          <w:color w:val="000000"/>
          <w:sz w:val="24"/>
          <w:szCs w:val="24"/>
        </w:rPr>
        <w:t xml:space="preserve"> ...................</w:t>
      </w:r>
    </w:p>
    <w:p w14:paraId="26DF58E9" w14:textId="77777777" w:rsidR="00AB21DD" w:rsidRPr="00ED32AB" w:rsidRDefault="00AB21DD" w:rsidP="00AB21DD">
      <w:pPr>
        <w:pStyle w:val="Frspaiere"/>
        <w:jc w:val="both"/>
        <w:rPr>
          <w:rFonts w:ascii="Times New Roman" w:hAnsi="Times New Roman"/>
          <w:sz w:val="24"/>
          <w:szCs w:val="24"/>
        </w:rPr>
      </w:pPr>
    </w:p>
    <w:p w14:paraId="6162ADCC" w14:textId="77777777" w:rsidR="00AB21DD" w:rsidRPr="0087413D" w:rsidRDefault="00AB21DD" w:rsidP="00AB21DD">
      <w:pPr>
        <w:pStyle w:val="Frspaiere"/>
        <w:numPr>
          <w:ilvl w:val="0"/>
          <w:numId w:val="21"/>
        </w:numPr>
        <w:ind w:left="270" w:hanging="270"/>
        <w:jc w:val="both"/>
        <w:rPr>
          <w:rFonts w:ascii="Times New Roman" w:hAnsi="Times New Roman"/>
          <w:sz w:val="16"/>
          <w:szCs w:val="16"/>
        </w:rPr>
      </w:pPr>
      <w:r w:rsidRPr="0087413D">
        <w:rPr>
          <w:rFonts w:ascii="Times New Roman" w:hAnsi="Times New Roman"/>
          <w:color w:val="4F81BD"/>
          <w:sz w:val="16"/>
          <w:szCs w:val="16"/>
        </w:rPr>
        <w:t>Se inscriu prenumele si numele persoanei care candidează pentru funcția de reprezentant în Consiliul național al Colegiului Medicilor din România al Colegiului Medicilor ………………………….</w:t>
      </w:r>
    </w:p>
    <w:p w14:paraId="21B24C12" w14:textId="77777777" w:rsidR="00AB21DD" w:rsidRPr="0087413D" w:rsidRDefault="00AB21DD" w:rsidP="00AB21DD">
      <w:pPr>
        <w:pStyle w:val="Frspaiere"/>
        <w:numPr>
          <w:ilvl w:val="0"/>
          <w:numId w:val="21"/>
        </w:numPr>
        <w:ind w:left="270" w:hanging="270"/>
        <w:jc w:val="both"/>
        <w:rPr>
          <w:rFonts w:ascii="Times New Roman" w:hAnsi="Times New Roman"/>
          <w:sz w:val="16"/>
          <w:szCs w:val="16"/>
        </w:rPr>
      </w:pPr>
      <w:r w:rsidRPr="0087413D">
        <w:rPr>
          <w:rFonts w:ascii="Times New Roman" w:hAnsi="Times New Roman"/>
          <w:color w:val="4F81BD"/>
          <w:sz w:val="16"/>
          <w:szCs w:val="16"/>
        </w:rPr>
        <w:t>Se inscrie domiciliul din actul de identitate.</w:t>
      </w:r>
    </w:p>
    <w:p w14:paraId="501D03AA" w14:textId="77777777" w:rsidR="00AB21DD" w:rsidRPr="0087413D" w:rsidRDefault="00AB21DD" w:rsidP="00AB21DD">
      <w:pPr>
        <w:pStyle w:val="Frspaiere"/>
        <w:numPr>
          <w:ilvl w:val="0"/>
          <w:numId w:val="21"/>
        </w:numPr>
        <w:ind w:left="270" w:hanging="270"/>
        <w:jc w:val="both"/>
        <w:rPr>
          <w:rFonts w:ascii="Times New Roman" w:hAnsi="Times New Roman"/>
          <w:sz w:val="16"/>
          <w:szCs w:val="16"/>
        </w:rPr>
      </w:pPr>
      <w:r w:rsidRPr="0087413D">
        <w:rPr>
          <w:rFonts w:ascii="Times New Roman" w:hAnsi="Times New Roman"/>
          <w:color w:val="4F81BD"/>
          <w:sz w:val="16"/>
          <w:szCs w:val="16"/>
        </w:rPr>
        <w:t>Se va semna olograf dacă cererea se depune personal și va fi aplicată semnătura electronică extinsă dacă este depusă electronic.</w:t>
      </w:r>
    </w:p>
    <w:p w14:paraId="04226249" w14:textId="77777777" w:rsidR="001855B8" w:rsidRPr="00C66F33" w:rsidRDefault="001855B8" w:rsidP="00C66F33"/>
    <w:sectPr w:rsidR="001855B8" w:rsidRPr="00C66F33" w:rsidSect="00C66F33">
      <w:pgSz w:w="11907" w:h="16840" w:code="9"/>
      <w:pgMar w:top="1134" w:right="851" w:bottom="1440" w:left="1418" w:header="680" w:footer="14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18F5B" w14:textId="77777777" w:rsidR="00A9773F" w:rsidRDefault="00A9773F">
      <w:r>
        <w:separator/>
      </w:r>
    </w:p>
  </w:endnote>
  <w:endnote w:type="continuationSeparator" w:id="0">
    <w:p w14:paraId="40AE622D" w14:textId="77777777" w:rsidR="00A9773F" w:rsidRDefault="00A9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F704D" w14:textId="77777777" w:rsidR="00A9773F" w:rsidRDefault="00A9773F">
      <w:r>
        <w:separator/>
      </w:r>
    </w:p>
  </w:footnote>
  <w:footnote w:type="continuationSeparator" w:id="0">
    <w:p w14:paraId="0CA0CB7B" w14:textId="77777777" w:rsidR="00A9773F" w:rsidRDefault="00A9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70520"/>
    <w:multiLevelType w:val="hybridMultilevel"/>
    <w:tmpl w:val="88BCF60C"/>
    <w:lvl w:ilvl="0" w:tplc="0D34D6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1EC3"/>
    <w:multiLevelType w:val="singleLevel"/>
    <w:tmpl w:val="A814935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94659FD"/>
    <w:multiLevelType w:val="hybridMultilevel"/>
    <w:tmpl w:val="2292981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71000"/>
    <w:multiLevelType w:val="hybridMultilevel"/>
    <w:tmpl w:val="6F98AE46"/>
    <w:lvl w:ilvl="0" w:tplc="0EB824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D0A4F7F"/>
    <w:multiLevelType w:val="hybridMultilevel"/>
    <w:tmpl w:val="E436AAD2"/>
    <w:lvl w:ilvl="0" w:tplc="ABC8C388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A7A84"/>
    <w:multiLevelType w:val="hybridMultilevel"/>
    <w:tmpl w:val="0610DD0C"/>
    <w:lvl w:ilvl="0" w:tplc="A65223E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32"/>
      </w:rPr>
    </w:lvl>
    <w:lvl w:ilvl="1" w:tplc="04180019" w:tentative="1">
      <w:start w:val="1"/>
      <w:numFmt w:val="lowerLetter"/>
      <w:lvlText w:val="%2."/>
      <w:lvlJc w:val="left"/>
      <w:pPr>
        <w:ind w:left="2520" w:hanging="360"/>
      </w:pPr>
    </w:lvl>
    <w:lvl w:ilvl="2" w:tplc="0418001B" w:tentative="1">
      <w:start w:val="1"/>
      <w:numFmt w:val="lowerRoman"/>
      <w:lvlText w:val="%3."/>
      <w:lvlJc w:val="right"/>
      <w:pPr>
        <w:ind w:left="3240" w:hanging="180"/>
      </w:pPr>
    </w:lvl>
    <w:lvl w:ilvl="3" w:tplc="0418000F" w:tentative="1">
      <w:start w:val="1"/>
      <w:numFmt w:val="decimal"/>
      <w:lvlText w:val="%4."/>
      <w:lvlJc w:val="left"/>
      <w:pPr>
        <w:ind w:left="3960" w:hanging="360"/>
      </w:pPr>
    </w:lvl>
    <w:lvl w:ilvl="4" w:tplc="04180019" w:tentative="1">
      <w:start w:val="1"/>
      <w:numFmt w:val="lowerLetter"/>
      <w:lvlText w:val="%5."/>
      <w:lvlJc w:val="left"/>
      <w:pPr>
        <w:ind w:left="4680" w:hanging="360"/>
      </w:pPr>
    </w:lvl>
    <w:lvl w:ilvl="5" w:tplc="0418001B" w:tentative="1">
      <w:start w:val="1"/>
      <w:numFmt w:val="lowerRoman"/>
      <w:lvlText w:val="%6."/>
      <w:lvlJc w:val="right"/>
      <w:pPr>
        <w:ind w:left="5400" w:hanging="180"/>
      </w:pPr>
    </w:lvl>
    <w:lvl w:ilvl="6" w:tplc="0418000F" w:tentative="1">
      <w:start w:val="1"/>
      <w:numFmt w:val="decimal"/>
      <w:lvlText w:val="%7."/>
      <w:lvlJc w:val="left"/>
      <w:pPr>
        <w:ind w:left="6120" w:hanging="360"/>
      </w:pPr>
    </w:lvl>
    <w:lvl w:ilvl="7" w:tplc="04180019" w:tentative="1">
      <w:start w:val="1"/>
      <w:numFmt w:val="lowerLetter"/>
      <w:lvlText w:val="%8."/>
      <w:lvlJc w:val="left"/>
      <w:pPr>
        <w:ind w:left="6840" w:hanging="360"/>
      </w:pPr>
    </w:lvl>
    <w:lvl w:ilvl="8" w:tplc="041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795C58"/>
    <w:multiLevelType w:val="hybridMultilevel"/>
    <w:tmpl w:val="D80E1EFE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E43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2533C4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A07016"/>
    <w:multiLevelType w:val="hybridMultilevel"/>
    <w:tmpl w:val="638C6A62"/>
    <w:lvl w:ilvl="0" w:tplc="B3E6ED76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664874"/>
    <w:multiLevelType w:val="hybridMultilevel"/>
    <w:tmpl w:val="A40A9E7A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A036C6A"/>
    <w:multiLevelType w:val="hybridMultilevel"/>
    <w:tmpl w:val="23BE88CC"/>
    <w:lvl w:ilvl="0" w:tplc="9B4C36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B44D5"/>
    <w:multiLevelType w:val="hybridMultilevel"/>
    <w:tmpl w:val="F25C49A2"/>
    <w:lvl w:ilvl="0" w:tplc="3A10069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806C56"/>
    <w:multiLevelType w:val="multilevel"/>
    <w:tmpl w:val="D506E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9067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AE82326"/>
    <w:multiLevelType w:val="hybridMultilevel"/>
    <w:tmpl w:val="2B04B37C"/>
    <w:lvl w:ilvl="0" w:tplc="9B4C369E">
      <w:start w:val="1"/>
      <w:numFmt w:val="bullet"/>
      <w:lvlText w:val=""/>
      <w:lvlJc w:val="left"/>
      <w:pPr>
        <w:ind w:left="81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CDC15D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C131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186003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2491D71"/>
    <w:multiLevelType w:val="hybridMultilevel"/>
    <w:tmpl w:val="DC8447B4"/>
    <w:lvl w:ilvl="0" w:tplc="EB4419BE">
      <w:start w:val="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56164B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450469117">
    <w:abstractNumId w:val="8"/>
  </w:num>
  <w:num w:numId="2" w16cid:durableId="1170753207">
    <w:abstractNumId w:val="20"/>
  </w:num>
  <w:num w:numId="3" w16cid:durableId="1373533401">
    <w:abstractNumId w:val="18"/>
  </w:num>
  <w:num w:numId="4" w16cid:durableId="1533569404">
    <w:abstractNumId w:val="17"/>
  </w:num>
  <w:num w:numId="5" w16cid:durableId="440732261">
    <w:abstractNumId w:val="7"/>
  </w:num>
  <w:num w:numId="6" w16cid:durableId="1134787781">
    <w:abstractNumId w:val="16"/>
  </w:num>
  <w:num w:numId="7" w16cid:durableId="1834637433">
    <w:abstractNumId w:val="14"/>
  </w:num>
  <w:num w:numId="8" w16cid:durableId="114520527">
    <w:abstractNumId w:val="1"/>
  </w:num>
  <w:num w:numId="9" w16cid:durableId="736511874">
    <w:abstractNumId w:val="3"/>
  </w:num>
  <w:num w:numId="10" w16cid:durableId="1872451464">
    <w:abstractNumId w:val="19"/>
  </w:num>
  <w:num w:numId="11" w16cid:durableId="18549951">
    <w:abstractNumId w:val="10"/>
  </w:num>
  <w:num w:numId="12" w16cid:durableId="85080076">
    <w:abstractNumId w:val="12"/>
  </w:num>
  <w:num w:numId="13" w16cid:durableId="1609891847">
    <w:abstractNumId w:val="5"/>
  </w:num>
  <w:num w:numId="14" w16cid:durableId="1573614343">
    <w:abstractNumId w:val="9"/>
  </w:num>
  <w:num w:numId="15" w16cid:durableId="1486821838">
    <w:abstractNumId w:val="13"/>
    <w:lvlOverride w:ilvl="0">
      <w:startOverride w:val="5"/>
    </w:lvlOverride>
  </w:num>
  <w:num w:numId="16" w16cid:durableId="80641003">
    <w:abstractNumId w:val="0"/>
  </w:num>
  <w:num w:numId="17" w16cid:durableId="44525923">
    <w:abstractNumId w:val="15"/>
  </w:num>
  <w:num w:numId="18" w16cid:durableId="1403332310">
    <w:abstractNumId w:val="6"/>
  </w:num>
  <w:num w:numId="19" w16cid:durableId="365838784">
    <w:abstractNumId w:val="11"/>
  </w:num>
  <w:num w:numId="20" w16cid:durableId="411239306">
    <w:abstractNumId w:val="4"/>
  </w:num>
  <w:num w:numId="21" w16cid:durableId="1157766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280"/>
    <w:rsid w:val="000016A8"/>
    <w:rsid w:val="0004192B"/>
    <w:rsid w:val="00045ECF"/>
    <w:rsid w:val="000647A0"/>
    <w:rsid w:val="000768B3"/>
    <w:rsid w:val="00097622"/>
    <w:rsid w:val="000C4F8F"/>
    <w:rsid w:val="000D17BB"/>
    <w:rsid w:val="000D6DE5"/>
    <w:rsid w:val="000E0933"/>
    <w:rsid w:val="000E41C3"/>
    <w:rsid w:val="000F36AA"/>
    <w:rsid w:val="000F4712"/>
    <w:rsid w:val="000F47AA"/>
    <w:rsid w:val="000F6FD2"/>
    <w:rsid w:val="001137C0"/>
    <w:rsid w:val="001150F3"/>
    <w:rsid w:val="001168B8"/>
    <w:rsid w:val="00127AFD"/>
    <w:rsid w:val="0013776F"/>
    <w:rsid w:val="0015330E"/>
    <w:rsid w:val="0016001C"/>
    <w:rsid w:val="00170923"/>
    <w:rsid w:val="001724A9"/>
    <w:rsid w:val="001827F8"/>
    <w:rsid w:val="001855B8"/>
    <w:rsid w:val="001B5617"/>
    <w:rsid w:val="001B6629"/>
    <w:rsid w:val="001D1BA4"/>
    <w:rsid w:val="001D6008"/>
    <w:rsid w:val="001D7F8D"/>
    <w:rsid w:val="001E3782"/>
    <w:rsid w:val="001E3DF5"/>
    <w:rsid w:val="0021176F"/>
    <w:rsid w:val="002413AC"/>
    <w:rsid w:val="00257C59"/>
    <w:rsid w:val="002A30D0"/>
    <w:rsid w:val="002A46BA"/>
    <w:rsid w:val="002A6C3A"/>
    <w:rsid w:val="002A7CB8"/>
    <w:rsid w:val="002B5784"/>
    <w:rsid w:val="002C1524"/>
    <w:rsid w:val="002E1ADC"/>
    <w:rsid w:val="002F32E8"/>
    <w:rsid w:val="00301247"/>
    <w:rsid w:val="00320410"/>
    <w:rsid w:val="0033472D"/>
    <w:rsid w:val="0033524A"/>
    <w:rsid w:val="00345A5E"/>
    <w:rsid w:val="00372A51"/>
    <w:rsid w:val="003745F8"/>
    <w:rsid w:val="00375A33"/>
    <w:rsid w:val="003764F9"/>
    <w:rsid w:val="003A1442"/>
    <w:rsid w:val="003A3E31"/>
    <w:rsid w:val="003B609A"/>
    <w:rsid w:val="003C3F31"/>
    <w:rsid w:val="003D6C9E"/>
    <w:rsid w:val="003F0141"/>
    <w:rsid w:val="004017E7"/>
    <w:rsid w:val="00403A1E"/>
    <w:rsid w:val="00405B56"/>
    <w:rsid w:val="00405DF8"/>
    <w:rsid w:val="00432280"/>
    <w:rsid w:val="004354FE"/>
    <w:rsid w:val="00461B32"/>
    <w:rsid w:val="0046500B"/>
    <w:rsid w:val="00467AAB"/>
    <w:rsid w:val="00471552"/>
    <w:rsid w:val="00471A71"/>
    <w:rsid w:val="00475521"/>
    <w:rsid w:val="004854EC"/>
    <w:rsid w:val="004926BA"/>
    <w:rsid w:val="00495790"/>
    <w:rsid w:val="004969D5"/>
    <w:rsid w:val="004A370C"/>
    <w:rsid w:val="004B7505"/>
    <w:rsid w:val="004C3842"/>
    <w:rsid w:val="004C735C"/>
    <w:rsid w:val="004D33FA"/>
    <w:rsid w:val="004D6026"/>
    <w:rsid w:val="004D6030"/>
    <w:rsid w:val="004D6295"/>
    <w:rsid w:val="004E62CE"/>
    <w:rsid w:val="004F2B80"/>
    <w:rsid w:val="004F7513"/>
    <w:rsid w:val="00502D70"/>
    <w:rsid w:val="005060AE"/>
    <w:rsid w:val="00510A41"/>
    <w:rsid w:val="00511013"/>
    <w:rsid w:val="00514F23"/>
    <w:rsid w:val="0052716F"/>
    <w:rsid w:val="00535AD2"/>
    <w:rsid w:val="00570822"/>
    <w:rsid w:val="00577416"/>
    <w:rsid w:val="005864BB"/>
    <w:rsid w:val="00594FC9"/>
    <w:rsid w:val="005D3D7C"/>
    <w:rsid w:val="005D5C77"/>
    <w:rsid w:val="005E21CC"/>
    <w:rsid w:val="005F5690"/>
    <w:rsid w:val="0061045E"/>
    <w:rsid w:val="006129B2"/>
    <w:rsid w:val="00631803"/>
    <w:rsid w:val="00633CF4"/>
    <w:rsid w:val="00664B9E"/>
    <w:rsid w:val="006659DA"/>
    <w:rsid w:val="00666568"/>
    <w:rsid w:val="00666FD1"/>
    <w:rsid w:val="0067396E"/>
    <w:rsid w:val="006826AD"/>
    <w:rsid w:val="006A3B88"/>
    <w:rsid w:val="006C1A00"/>
    <w:rsid w:val="006C655B"/>
    <w:rsid w:val="006D4C12"/>
    <w:rsid w:val="006D7244"/>
    <w:rsid w:val="006F434F"/>
    <w:rsid w:val="00710992"/>
    <w:rsid w:val="00726AC4"/>
    <w:rsid w:val="00742CE3"/>
    <w:rsid w:val="00750A49"/>
    <w:rsid w:val="00750E68"/>
    <w:rsid w:val="00751E17"/>
    <w:rsid w:val="00770159"/>
    <w:rsid w:val="007A410F"/>
    <w:rsid w:val="007A753B"/>
    <w:rsid w:val="007B262B"/>
    <w:rsid w:val="007B48EA"/>
    <w:rsid w:val="007C15A9"/>
    <w:rsid w:val="007C2562"/>
    <w:rsid w:val="007D1DCA"/>
    <w:rsid w:val="007D736B"/>
    <w:rsid w:val="007E05F5"/>
    <w:rsid w:val="007E4A58"/>
    <w:rsid w:val="007F567E"/>
    <w:rsid w:val="00804C39"/>
    <w:rsid w:val="00805A1C"/>
    <w:rsid w:val="00811E58"/>
    <w:rsid w:val="00823A90"/>
    <w:rsid w:val="00831E04"/>
    <w:rsid w:val="008365B1"/>
    <w:rsid w:val="00837ECC"/>
    <w:rsid w:val="008404B3"/>
    <w:rsid w:val="00840813"/>
    <w:rsid w:val="00841D17"/>
    <w:rsid w:val="008521DC"/>
    <w:rsid w:val="00857255"/>
    <w:rsid w:val="00897A28"/>
    <w:rsid w:val="008A20A0"/>
    <w:rsid w:val="008D3EB6"/>
    <w:rsid w:val="009119C7"/>
    <w:rsid w:val="00920770"/>
    <w:rsid w:val="0093582A"/>
    <w:rsid w:val="00950600"/>
    <w:rsid w:val="00965B3B"/>
    <w:rsid w:val="009808B2"/>
    <w:rsid w:val="00982DF4"/>
    <w:rsid w:val="009A268E"/>
    <w:rsid w:val="009A2C23"/>
    <w:rsid w:val="009E685B"/>
    <w:rsid w:val="00A21C0C"/>
    <w:rsid w:val="00A27CB9"/>
    <w:rsid w:val="00A32FC1"/>
    <w:rsid w:val="00A35656"/>
    <w:rsid w:val="00A67D2F"/>
    <w:rsid w:val="00A72CC4"/>
    <w:rsid w:val="00A90C3F"/>
    <w:rsid w:val="00A9773F"/>
    <w:rsid w:val="00AB21DD"/>
    <w:rsid w:val="00AB3205"/>
    <w:rsid w:val="00AC4412"/>
    <w:rsid w:val="00AF673E"/>
    <w:rsid w:val="00B06212"/>
    <w:rsid w:val="00B06BC0"/>
    <w:rsid w:val="00B100E4"/>
    <w:rsid w:val="00B17624"/>
    <w:rsid w:val="00B4544D"/>
    <w:rsid w:val="00B7095C"/>
    <w:rsid w:val="00B8660A"/>
    <w:rsid w:val="00BA3323"/>
    <w:rsid w:val="00BA5EC6"/>
    <w:rsid w:val="00BA704E"/>
    <w:rsid w:val="00BB48DC"/>
    <w:rsid w:val="00BC132A"/>
    <w:rsid w:val="00BC2EFA"/>
    <w:rsid w:val="00BC577E"/>
    <w:rsid w:val="00BD4CBE"/>
    <w:rsid w:val="00BD71F2"/>
    <w:rsid w:val="00BE0F47"/>
    <w:rsid w:val="00BE62B2"/>
    <w:rsid w:val="00BF2D8D"/>
    <w:rsid w:val="00BF6322"/>
    <w:rsid w:val="00C00F7A"/>
    <w:rsid w:val="00C04531"/>
    <w:rsid w:val="00C234DE"/>
    <w:rsid w:val="00C34CD5"/>
    <w:rsid w:val="00C507CE"/>
    <w:rsid w:val="00C66F33"/>
    <w:rsid w:val="00C763AF"/>
    <w:rsid w:val="00C85D92"/>
    <w:rsid w:val="00CA14A4"/>
    <w:rsid w:val="00CA6EE8"/>
    <w:rsid w:val="00CB2E41"/>
    <w:rsid w:val="00CB4C4A"/>
    <w:rsid w:val="00CB7DC6"/>
    <w:rsid w:val="00CC570C"/>
    <w:rsid w:val="00CE7643"/>
    <w:rsid w:val="00CF06E0"/>
    <w:rsid w:val="00CF2790"/>
    <w:rsid w:val="00D16576"/>
    <w:rsid w:val="00D6722D"/>
    <w:rsid w:val="00D74B17"/>
    <w:rsid w:val="00D87179"/>
    <w:rsid w:val="00D90FDA"/>
    <w:rsid w:val="00D92707"/>
    <w:rsid w:val="00D95D8C"/>
    <w:rsid w:val="00DB3F94"/>
    <w:rsid w:val="00E031D6"/>
    <w:rsid w:val="00E50DD5"/>
    <w:rsid w:val="00E55AEE"/>
    <w:rsid w:val="00E66638"/>
    <w:rsid w:val="00E72103"/>
    <w:rsid w:val="00E729BF"/>
    <w:rsid w:val="00E8135F"/>
    <w:rsid w:val="00E91D13"/>
    <w:rsid w:val="00EA1494"/>
    <w:rsid w:val="00EA5167"/>
    <w:rsid w:val="00EB4618"/>
    <w:rsid w:val="00EB538F"/>
    <w:rsid w:val="00EC2BE3"/>
    <w:rsid w:val="00F027FC"/>
    <w:rsid w:val="00F16D4F"/>
    <w:rsid w:val="00F16D80"/>
    <w:rsid w:val="00F437D3"/>
    <w:rsid w:val="00F439BE"/>
    <w:rsid w:val="00F60275"/>
    <w:rsid w:val="00F60F68"/>
    <w:rsid w:val="00F62F21"/>
    <w:rsid w:val="00F65EE5"/>
    <w:rsid w:val="00F66A24"/>
    <w:rsid w:val="00F67E82"/>
    <w:rsid w:val="00F86243"/>
    <w:rsid w:val="00FA69B2"/>
    <w:rsid w:val="00FA795B"/>
    <w:rsid w:val="00FB262D"/>
    <w:rsid w:val="00FB46F5"/>
    <w:rsid w:val="00FC050F"/>
    <w:rsid w:val="00FC2F85"/>
    <w:rsid w:val="00FC5EBB"/>
    <w:rsid w:val="00FC6F7B"/>
    <w:rsid w:val="00FD3A76"/>
    <w:rsid w:val="00FE35F8"/>
    <w:rsid w:val="00FE509B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371BA7"/>
  <w15:docId w15:val="{F58AFC59-4F16-4321-82F9-5339810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Titlu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spacing w:val="30"/>
      <w:sz w:val="28"/>
    </w:rPr>
  </w:style>
  <w:style w:type="paragraph" w:styleId="Titlu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lu4">
    <w:name w:val="heading 4"/>
    <w:basedOn w:val="Normal"/>
    <w:next w:val="Normal"/>
    <w:qFormat/>
    <w:pPr>
      <w:keepNext/>
      <w:spacing w:line="360" w:lineRule="auto"/>
      <w:ind w:left="2160" w:firstLine="720"/>
      <w:jc w:val="center"/>
      <w:outlineLvl w:val="3"/>
    </w:pPr>
    <w:rPr>
      <w:sz w:val="28"/>
    </w:rPr>
  </w:style>
  <w:style w:type="paragraph" w:styleId="Titlu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8"/>
    </w:rPr>
  </w:style>
  <w:style w:type="paragraph" w:styleId="Titlu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lang w:val="en-GB"/>
    </w:rPr>
  </w:style>
  <w:style w:type="paragraph" w:styleId="Titlu7">
    <w:name w:val="heading 7"/>
    <w:basedOn w:val="Normal"/>
    <w:next w:val="Normal"/>
    <w:qFormat/>
    <w:pPr>
      <w:keepNext/>
      <w:jc w:val="center"/>
      <w:outlineLvl w:val="6"/>
    </w:pPr>
    <w:rPr>
      <w:b/>
      <w:bCs/>
      <w:i/>
      <w:iCs/>
      <w:sz w:val="28"/>
    </w:rPr>
  </w:style>
  <w:style w:type="paragraph" w:styleId="Titlu8">
    <w:name w:val="heading 8"/>
    <w:basedOn w:val="Normal"/>
    <w:next w:val="Normal"/>
    <w:qFormat/>
    <w:pPr>
      <w:keepNext/>
      <w:spacing w:line="360" w:lineRule="auto"/>
      <w:ind w:firstLine="720"/>
      <w:jc w:val="both"/>
      <w:outlineLvl w:val="7"/>
    </w:pPr>
    <w:rPr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pPr>
      <w:tabs>
        <w:tab w:val="center" w:pos="4320"/>
        <w:tab w:val="right" w:pos="8640"/>
      </w:tabs>
    </w:pPr>
  </w:style>
  <w:style w:type="paragraph" w:styleId="Corptext">
    <w:name w:val="Body Text"/>
    <w:basedOn w:val="Normal"/>
    <w:pPr>
      <w:jc w:val="center"/>
    </w:pPr>
    <w:rPr>
      <w:b/>
      <w:bCs/>
      <w:i/>
      <w:iCs/>
      <w:sz w:val="36"/>
    </w:rPr>
  </w:style>
  <w:style w:type="table" w:styleId="Tabelgril">
    <w:name w:val="Table Grid"/>
    <w:basedOn w:val="TabelNormal"/>
    <w:rsid w:val="004D6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965B3B"/>
    <w:rPr>
      <w:rFonts w:ascii="Calibri" w:eastAsia="Calibri" w:hAnsi="Calibri"/>
      <w:sz w:val="22"/>
      <w:szCs w:val="22"/>
      <w:lang w:eastAsia="en-US"/>
    </w:rPr>
  </w:style>
  <w:style w:type="paragraph" w:styleId="TextnBalon">
    <w:name w:val="Balloon Text"/>
    <w:basedOn w:val="Normal"/>
    <w:link w:val="TextnBalonCaracter"/>
    <w:rsid w:val="00372A51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372A51"/>
    <w:rPr>
      <w:rFonts w:ascii="Tahoma" w:hAnsi="Tahoma" w:cs="Tahoma"/>
      <w:sz w:val="16"/>
      <w:szCs w:val="16"/>
      <w:lang w:eastAsia="en-US"/>
    </w:rPr>
  </w:style>
  <w:style w:type="paragraph" w:styleId="Listparagraf">
    <w:name w:val="List Paragraph"/>
    <w:basedOn w:val="Normal"/>
    <w:uiPriority w:val="34"/>
    <w:qFormat/>
    <w:rsid w:val="001D6008"/>
    <w:pPr>
      <w:ind w:left="720"/>
      <w:contextualSpacing/>
    </w:pPr>
  </w:style>
  <w:style w:type="paragraph" w:customStyle="1" w:styleId="Default">
    <w:name w:val="Default"/>
    <w:uiPriority w:val="99"/>
    <w:rsid w:val="00F8624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table" w:customStyle="1" w:styleId="TableGrid1">
    <w:name w:val="Table Grid1"/>
    <w:basedOn w:val="TabelNormal"/>
    <w:next w:val="Tabelgril"/>
    <w:uiPriority w:val="59"/>
    <w:rsid w:val="004017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Normal"/>
    <w:next w:val="Tabelgril"/>
    <w:uiPriority w:val="59"/>
    <w:rsid w:val="004017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Tabelgril"/>
    <w:uiPriority w:val="59"/>
    <w:rsid w:val="004017E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Fontdeparagrafimplicit"/>
    <w:rsid w:val="00A27CB9"/>
  </w:style>
  <w:style w:type="character" w:styleId="Robust">
    <w:name w:val="Strong"/>
    <w:basedOn w:val="Fontdeparagrafimplicit"/>
    <w:uiPriority w:val="22"/>
    <w:qFormat/>
    <w:rsid w:val="00471A71"/>
    <w:rPr>
      <w:b/>
      <w:bCs/>
    </w:rPr>
  </w:style>
  <w:style w:type="character" w:styleId="Accentuat">
    <w:name w:val="Emphasis"/>
    <w:basedOn w:val="Fontdeparagrafimplicit"/>
    <w:uiPriority w:val="20"/>
    <w:qFormat/>
    <w:rsid w:val="00471A71"/>
    <w:rPr>
      <w:i/>
      <w:iCs/>
    </w:rPr>
  </w:style>
  <w:style w:type="character" w:customStyle="1" w:styleId="Footnote">
    <w:name w:val="Footnote_"/>
    <w:basedOn w:val="Fontdeparagrafimplicit"/>
    <w:link w:val="Footnote0"/>
    <w:uiPriority w:val="99"/>
    <w:rsid w:val="0033472D"/>
    <w:rPr>
      <w:rFonts w:ascii="Calibri" w:hAnsi="Calibri" w:cs="Calibri"/>
      <w:i/>
      <w:iCs/>
      <w:color w:val="4F81BD"/>
      <w:sz w:val="18"/>
      <w:szCs w:val="18"/>
    </w:rPr>
  </w:style>
  <w:style w:type="paragraph" w:customStyle="1" w:styleId="Footnote0">
    <w:name w:val="Footnote"/>
    <w:basedOn w:val="Normal"/>
    <w:link w:val="Footnote"/>
    <w:uiPriority w:val="99"/>
    <w:rsid w:val="0033472D"/>
    <w:pPr>
      <w:widowControl w:val="0"/>
    </w:pPr>
    <w:rPr>
      <w:rFonts w:ascii="Calibri" w:hAnsi="Calibri" w:cs="Calibri"/>
      <w:i/>
      <w:iCs/>
      <w:color w:val="4F81BD"/>
      <w:sz w:val="18"/>
      <w:szCs w:val="18"/>
      <w:lang w:eastAsia="ro-RO"/>
    </w:rPr>
  </w:style>
  <w:style w:type="character" w:customStyle="1" w:styleId="BodyTextChar1">
    <w:name w:val="Body Text Char1"/>
    <w:basedOn w:val="Fontdeparagrafimplicit"/>
    <w:uiPriority w:val="99"/>
    <w:rsid w:val="006826AD"/>
    <w:rPr>
      <w:rFonts w:ascii="Calibri" w:hAnsi="Calibri" w:cs="Calibri"/>
    </w:rPr>
  </w:style>
  <w:style w:type="table" w:customStyle="1" w:styleId="Tabelgril1">
    <w:name w:val="Tabel grilă1"/>
    <w:basedOn w:val="TabelNormal"/>
    <w:next w:val="Tabelgril"/>
    <w:uiPriority w:val="39"/>
    <w:rsid w:val="00BE62B2"/>
    <w:rPr>
      <w:rFonts w:asciiTheme="minorHAnsi" w:eastAsiaTheme="minorHAnsi" w:hAnsiTheme="minorHAnsi" w:cstheme="minorBidi"/>
      <w:kern w:val="2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0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1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204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099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67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22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537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LEGIUL%20MEDICILOR\Antet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</Template>
  <TotalTime>6</TotalTime>
  <Pages>1</Pages>
  <Words>304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formular</vt:lpstr>
      <vt:lpstr>formular</vt:lpstr>
    </vt:vector>
  </TitlesOfParts>
  <Company>home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</dc:title>
  <dc:creator>VICTOR SI VALENTIN IONITA</dc:creator>
  <cp:lastModifiedBy>DA</cp:lastModifiedBy>
  <cp:revision>3</cp:revision>
  <cp:lastPrinted>2024-05-15T10:55:00Z</cp:lastPrinted>
  <dcterms:created xsi:type="dcterms:W3CDTF">2024-09-18T17:37:00Z</dcterms:created>
  <dcterms:modified xsi:type="dcterms:W3CDTF">2024-09-18T17:39:00Z</dcterms:modified>
</cp:coreProperties>
</file>